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E572" w14:textId="77777777" w:rsidR="00164EFE" w:rsidRPr="00074800" w:rsidRDefault="00164EFE">
      <w:pPr>
        <w:pStyle w:val="3"/>
      </w:pPr>
      <w:r w:rsidRPr="00074800">
        <w:t>ΥΠΕΥΘΥΝΗ ΔΗΛΩΣΗ</w:t>
      </w:r>
    </w:p>
    <w:p w14:paraId="2C412E31" w14:textId="77777777"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14:paraId="5B95D73B" w14:textId="77777777" w:rsidR="00164EFE" w:rsidRPr="00074800" w:rsidRDefault="00164EFE">
      <w:pPr>
        <w:pStyle w:val="a3"/>
        <w:tabs>
          <w:tab w:val="clear" w:pos="4153"/>
          <w:tab w:val="clear" w:pos="8306"/>
        </w:tabs>
      </w:pPr>
    </w:p>
    <w:p w14:paraId="1E6ECC93" w14:textId="77777777"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AAEA96" w14:textId="77777777" w:rsidR="00164EFE" w:rsidRPr="00074800" w:rsidRDefault="00164EFE">
      <w:pPr>
        <w:pStyle w:val="a5"/>
        <w:jc w:val="left"/>
        <w:rPr>
          <w:bCs/>
          <w:sz w:val="22"/>
        </w:rPr>
      </w:pPr>
    </w:p>
    <w:p w14:paraId="06F64567" w14:textId="77777777"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 w14:paraId="271F857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D129C8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33C9B52" w14:textId="77777777"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 w14:paraId="7458E9B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4EDBB2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4F3CD8" w14:textId="77777777"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DDDE3A3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472D4C1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4279ED1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20B308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252830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1BE5CD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89C97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0213C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39B772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EFC74F3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61F8E1A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CBF89A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8B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EC4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41A9BD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B119115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BF7A74B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6D9F23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14:paraId="522D04B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FAC396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D8C219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59B07C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856CA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4A7027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6164BF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06E5B7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4B7B84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726342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2E1FFCA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D23E25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4AEF1FB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6860406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E552BD9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4802396" w14:textId="77777777"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31EE178" w14:textId="77777777"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14:paraId="22BC8074" w14:textId="77777777" w:rsidR="00164EFE" w:rsidRPr="00074800" w:rsidRDefault="00164EFE">
      <w:pPr>
        <w:rPr>
          <w:sz w:val="16"/>
        </w:rPr>
      </w:pPr>
    </w:p>
    <w:p w14:paraId="34989D09" w14:textId="77777777"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14:paraId="580C5038" w14:textId="77777777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14:paraId="5DCD3344" w14:textId="77777777"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14:paraId="24349F1B" w14:textId="77777777"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11C89BC3" w14:textId="77777777"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14:paraId="64B014C1" w14:textId="77777777" w:rsidTr="00145DA3">
        <w:trPr>
          <w:trHeight w:val="1655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B6E6003" w14:textId="77777777" w:rsidR="00145DA3" w:rsidRDefault="00145DA3" w:rsidP="00506C7E">
            <w:pPr>
              <w:spacing w:before="100" w:beforeAutospacing="1" w:after="100" w:afterAutospacing="1"/>
            </w:pPr>
          </w:p>
          <w:p w14:paraId="046653F8" w14:textId="77777777" w:rsidR="00AF0C57" w:rsidRPr="00145DA3" w:rsidRDefault="00145DA3" w:rsidP="005E5F70">
            <w:pPr>
              <w:spacing w:before="100" w:beforeAutospacing="1" w:after="100" w:afterAutospacing="1"/>
            </w:pPr>
            <w:r>
              <w:t xml:space="preserve">«Δεσμεύομαι να τακτοποιήσω τις όποιες οικονομικές/διοικητικές υποχρεώσεις μου με την ολοκλήρωση της κινητικότητάς μου στο πλαίσιο του Προγράμματος </w:t>
            </w:r>
            <w:r>
              <w:rPr>
                <w:lang w:val="en-US"/>
              </w:rPr>
              <w:t>Erasmus</w:t>
            </w:r>
            <w:r w:rsidRPr="00145DA3">
              <w:t xml:space="preserve">+ </w:t>
            </w:r>
            <w:r w:rsidR="005E5F70">
              <w:t>για Πρακτική Άσκηση</w:t>
            </w:r>
            <w:r>
              <w:t>».</w:t>
            </w:r>
          </w:p>
        </w:tc>
      </w:tr>
    </w:tbl>
    <w:p w14:paraId="52190AC7" w14:textId="77777777" w:rsidR="00164EFE" w:rsidRPr="00074800" w:rsidRDefault="00164EFE"/>
    <w:p w14:paraId="25BF45E4" w14:textId="6FA834A2"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E5482E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727D88">
        <w:rPr>
          <w:sz w:val="16"/>
        </w:rPr>
        <w:t>5</w:t>
      </w:r>
    </w:p>
    <w:p w14:paraId="35E90E40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14:paraId="48D47F99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14:paraId="1B2FDBF6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16163BDE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6E0382C5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17BCB894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14:paraId="3E01C6BB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6531B9EA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3FB638E0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4CB0AE4F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11BEABC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14:paraId="17090691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04D9B1A" w14:textId="77777777"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C4417A6" w14:textId="77777777"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64EFE" w:rsidRPr="00074800" w14:paraId="63A85D85" w14:textId="77777777">
        <w:tc>
          <w:tcPr>
            <w:tcW w:w="10420" w:type="dxa"/>
          </w:tcPr>
          <w:p w14:paraId="6B4C2806" w14:textId="77777777"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D18B485" w14:textId="77777777"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3B26" w14:textId="77777777" w:rsidR="00FE15C3" w:rsidRDefault="00FE15C3">
      <w:r>
        <w:separator/>
      </w:r>
    </w:p>
  </w:endnote>
  <w:endnote w:type="continuationSeparator" w:id="0">
    <w:p w14:paraId="5EF759D9" w14:textId="77777777" w:rsidR="00FE15C3" w:rsidRDefault="00F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CA81" w14:textId="77777777" w:rsidR="00FE15C3" w:rsidRDefault="00FE15C3">
      <w:r>
        <w:separator/>
      </w:r>
    </w:p>
  </w:footnote>
  <w:footnote w:type="continuationSeparator" w:id="0">
    <w:p w14:paraId="0C1AFAD3" w14:textId="77777777" w:rsidR="00FE15C3" w:rsidRDefault="00FE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164EFE" w14:paraId="56463CD7" w14:textId="77777777">
      <w:tc>
        <w:tcPr>
          <w:tcW w:w="5508" w:type="dxa"/>
        </w:tcPr>
        <w:p w14:paraId="5BEBE724" w14:textId="77777777"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4C2F974" wp14:editId="76E8CC53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0F33E3" w14:textId="77777777"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F98F8D8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F8A1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10531974">
    <w:abstractNumId w:val="2"/>
  </w:num>
  <w:num w:numId="2" w16cid:durableId="810561340">
    <w:abstractNumId w:val="4"/>
  </w:num>
  <w:num w:numId="3" w16cid:durableId="835145453">
    <w:abstractNumId w:val="0"/>
  </w:num>
  <w:num w:numId="4" w16cid:durableId="103773919">
    <w:abstractNumId w:val="3"/>
  </w:num>
  <w:num w:numId="5" w16cid:durableId="509836557">
    <w:abstractNumId w:val="1"/>
  </w:num>
  <w:num w:numId="6" w16cid:durableId="392393077">
    <w:abstractNumId w:val="9"/>
  </w:num>
  <w:num w:numId="7" w16cid:durableId="2138184220">
    <w:abstractNumId w:val="8"/>
  </w:num>
  <w:num w:numId="8" w16cid:durableId="1465931301">
    <w:abstractNumId w:val="6"/>
  </w:num>
  <w:num w:numId="9" w16cid:durableId="1133980440">
    <w:abstractNumId w:val="5"/>
  </w:num>
  <w:num w:numId="10" w16cid:durableId="1246575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46"/>
    <w:rsid w:val="000456C6"/>
    <w:rsid w:val="0006534F"/>
    <w:rsid w:val="00074800"/>
    <w:rsid w:val="000C53C7"/>
    <w:rsid w:val="0013217E"/>
    <w:rsid w:val="00145DA3"/>
    <w:rsid w:val="00164EFE"/>
    <w:rsid w:val="001679D4"/>
    <w:rsid w:val="001A5470"/>
    <w:rsid w:val="001B79D9"/>
    <w:rsid w:val="001D615C"/>
    <w:rsid w:val="001E48EC"/>
    <w:rsid w:val="00304520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5E5F70"/>
    <w:rsid w:val="00645961"/>
    <w:rsid w:val="006A22FB"/>
    <w:rsid w:val="006A4DD3"/>
    <w:rsid w:val="006D25ED"/>
    <w:rsid w:val="00727D88"/>
    <w:rsid w:val="00823709"/>
    <w:rsid w:val="00862634"/>
    <w:rsid w:val="008923C3"/>
    <w:rsid w:val="008D7992"/>
    <w:rsid w:val="008E1C41"/>
    <w:rsid w:val="0093414D"/>
    <w:rsid w:val="00952B2D"/>
    <w:rsid w:val="00A11714"/>
    <w:rsid w:val="00A85B63"/>
    <w:rsid w:val="00AE2447"/>
    <w:rsid w:val="00AF0C57"/>
    <w:rsid w:val="00BA6577"/>
    <w:rsid w:val="00BD7446"/>
    <w:rsid w:val="00C15FBB"/>
    <w:rsid w:val="00C20C64"/>
    <w:rsid w:val="00C82BC3"/>
    <w:rsid w:val="00D47A91"/>
    <w:rsid w:val="00E25C17"/>
    <w:rsid w:val="00E329EF"/>
    <w:rsid w:val="00E507A3"/>
    <w:rsid w:val="00E5482E"/>
    <w:rsid w:val="00E56C4E"/>
    <w:rsid w:val="00E91F83"/>
    <w:rsid w:val="00EC2C6E"/>
    <w:rsid w:val="00F20F4B"/>
    <w:rsid w:val="00FA2D39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9DACB1E"/>
  <w15:docId w15:val="{9968728A-4DCD-4E53-B912-35618A9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Ψαρρά Παναγιώτα</cp:lastModifiedBy>
  <cp:revision>2</cp:revision>
  <cp:lastPrinted>2015-09-17T07:27:00Z</cp:lastPrinted>
  <dcterms:created xsi:type="dcterms:W3CDTF">2025-07-02T07:15:00Z</dcterms:created>
  <dcterms:modified xsi:type="dcterms:W3CDTF">2025-07-02T07:15:00Z</dcterms:modified>
</cp:coreProperties>
</file>